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1C100" w14:textId="77777777" w:rsidR="00C83A6E" w:rsidRPr="00551320" w:rsidRDefault="00C83A6E">
      <w:pPr>
        <w:pStyle w:val="Heading3"/>
        <w:jc w:val="left"/>
        <w:rPr>
          <w:b w:val="0"/>
          <w:sz w:val="16"/>
          <w:lang w:val="en-US"/>
        </w:rPr>
      </w:pPr>
    </w:p>
    <w:p w14:paraId="1E061018" w14:textId="77777777" w:rsidR="00C83A6E" w:rsidRDefault="00C83A6E">
      <w:pPr>
        <w:pStyle w:val="Heading3"/>
      </w:pPr>
      <w:r>
        <w:t>ΥΠΕΥΘΥΝΗ ΔΗΛΩΣΗ</w:t>
      </w:r>
    </w:p>
    <w:p w14:paraId="69A41C31" w14:textId="77777777" w:rsidR="00C83A6E" w:rsidRDefault="00C83A6E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57DA7BD6" w14:textId="77777777" w:rsidR="00C83A6E" w:rsidRDefault="00C83A6E">
      <w:pPr>
        <w:pStyle w:val="Header"/>
        <w:tabs>
          <w:tab w:val="clear" w:pos="4153"/>
          <w:tab w:val="clear" w:pos="8306"/>
        </w:tabs>
      </w:pPr>
    </w:p>
    <w:p w14:paraId="73CD9A21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319ED894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35E77185" w14:textId="77777777" w:rsidR="00C83A6E" w:rsidRDefault="00C83A6E">
      <w:pPr>
        <w:pStyle w:val="BodyText"/>
        <w:jc w:val="left"/>
        <w:rPr>
          <w:sz w:val="22"/>
        </w:rPr>
      </w:pPr>
    </w:p>
    <w:p w14:paraId="0AFAC74C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316CAFDF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BC6921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4419EB82" w14:textId="77777777" w:rsidR="00C83A6E" w:rsidRPr="00B14191" w:rsidRDefault="00C40748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ΔΗΜΟΣ ΠΑΙΑΝΙΑΣ</w:t>
            </w:r>
          </w:p>
        </w:tc>
      </w:tr>
      <w:tr w:rsidR="00C83A6E" w14:paraId="516A81FB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1A3C917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73665157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374B7C94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65F70AE9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14:paraId="0FED1671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E096541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497E5E1B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13A7430B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5829E5B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4F01D077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645A21B2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2C3C05C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7AB7483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00530316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A106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4A9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7EDDE368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BAA0503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148F0967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4E6876F2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18A7F7E6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0633A4AF" w14:textId="77777777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169F71B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7939970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164E288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06534B5C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447EB4A1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4BE464C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13FAC312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61A336D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14:paraId="611AB451" w14:textId="77777777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6417703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187F72BA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C610BBB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14:paraId="620BEDAE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7EAA2A03" w14:textId="77777777" w:rsidR="00C83A6E" w:rsidRPr="00080B0C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471BF" w14:textId="77777777" w:rsidR="00C83A6E" w:rsidRDefault="00C83A6E">
      <w:pPr>
        <w:rPr>
          <w:rFonts w:ascii="Arial" w:hAnsi="Arial"/>
          <w:b/>
          <w:sz w:val="28"/>
        </w:rPr>
      </w:pPr>
    </w:p>
    <w:p w14:paraId="6C0CA2EC" w14:textId="77777777" w:rsidR="00C83A6E" w:rsidRDefault="00C83A6E">
      <w:pPr>
        <w:rPr>
          <w:sz w:val="16"/>
        </w:rPr>
      </w:pPr>
    </w:p>
    <w:p w14:paraId="3BD31F36" w14:textId="77777777"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14:paraId="0DB7DA45" w14:textId="77777777" w:rsidTr="00EF34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D612E9D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14:paraId="04460844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B14191" w14:paraId="103D0E9F" w14:textId="77777777" w:rsidTr="00EF34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13D3A11" w14:textId="77777777" w:rsidR="00C40748" w:rsidRPr="00C40748" w:rsidRDefault="00C40748" w:rsidP="0031234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0748">
              <w:rPr>
                <w:rFonts w:ascii="Arial" w:hAnsi="Arial" w:cs="Arial"/>
                <w:sz w:val="20"/>
                <w:szCs w:val="20"/>
              </w:rPr>
              <w:t xml:space="preserve">Εγώ </w:t>
            </w:r>
            <w:r>
              <w:rPr>
                <w:rFonts w:ascii="Arial" w:hAnsi="Arial" w:cs="Arial"/>
                <w:sz w:val="20"/>
                <w:szCs w:val="20"/>
              </w:rPr>
              <w:t>Ο/Η …………………..</w:t>
            </w:r>
            <w:r w:rsidRPr="00C40748">
              <w:rPr>
                <w:rFonts w:ascii="Arial" w:hAnsi="Arial" w:cs="Arial"/>
                <w:sz w:val="20"/>
                <w:szCs w:val="20"/>
              </w:rPr>
              <w:t>, ιδιοκτήτ</w:t>
            </w:r>
            <w:r>
              <w:rPr>
                <w:rFonts w:ascii="Arial" w:hAnsi="Arial" w:cs="Arial"/>
                <w:sz w:val="20"/>
                <w:szCs w:val="20"/>
              </w:rPr>
              <w:t>ης/</w:t>
            </w:r>
            <w:r w:rsidRPr="00C40748">
              <w:rPr>
                <w:rFonts w:ascii="Arial" w:hAnsi="Arial" w:cs="Arial"/>
                <w:sz w:val="20"/>
                <w:szCs w:val="20"/>
              </w:rPr>
              <w:t xml:space="preserve">ρια του </w:t>
            </w:r>
            <w:r>
              <w:rPr>
                <w:rFonts w:ascii="Arial" w:hAnsi="Arial" w:cs="Arial"/>
                <w:sz w:val="20"/>
                <w:szCs w:val="20"/>
              </w:rPr>
              <w:t>ακινήτου</w:t>
            </w:r>
            <w:r w:rsidRPr="00C40748">
              <w:rPr>
                <w:rFonts w:ascii="Arial" w:hAnsi="Arial" w:cs="Arial"/>
                <w:sz w:val="20"/>
                <w:szCs w:val="20"/>
              </w:rPr>
              <w:t xml:space="preserve">, με Αρ. ΚΑΕΚ: 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Pr="00C40748">
              <w:rPr>
                <w:rFonts w:ascii="Arial" w:hAnsi="Arial" w:cs="Arial"/>
                <w:sz w:val="20"/>
                <w:szCs w:val="20"/>
              </w:rPr>
              <w:t>, που βρίσκεται στη θέση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…………………………..</w:t>
            </w:r>
            <w:r w:rsidRPr="00C40748">
              <w:rPr>
                <w:rFonts w:ascii="Arial" w:hAnsi="Arial" w:cs="Arial"/>
                <w:sz w:val="20"/>
                <w:szCs w:val="20"/>
              </w:rPr>
              <w:t>, στο Ο.Τ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C40748">
              <w:rPr>
                <w:rFonts w:ascii="Arial" w:hAnsi="Arial" w:cs="Arial"/>
                <w:sz w:val="20"/>
                <w:szCs w:val="20"/>
              </w:rPr>
              <w:t xml:space="preserve">, επί της οδού </w:t>
            </w: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  <w:r w:rsidRPr="00C40748">
              <w:rPr>
                <w:rFonts w:ascii="Arial" w:hAnsi="Arial" w:cs="Arial"/>
                <w:sz w:val="20"/>
                <w:szCs w:val="20"/>
              </w:rPr>
              <w:t>Αρ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C40748">
              <w:rPr>
                <w:rFonts w:ascii="Arial" w:hAnsi="Arial" w:cs="Arial"/>
                <w:sz w:val="20"/>
                <w:szCs w:val="20"/>
              </w:rPr>
              <w:t>, εντός εγκεκριμένου ρυμοτομικού σχεδίου πόλεως, του Δήμου Παιανίας, της Π.Ε. Ανατολικής Αττικής, της Περιφέρειας Αττικής, (με ποσοστό και είδος ιδιοκτησίας 100%-πλήρης κυριότητα),</w:t>
            </w:r>
          </w:p>
          <w:p w14:paraId="04E99671" w14:textId="77777777" w:rsidR="00C83A6E" w:rsidRPr="00B14191" w:rsidRDefault="00C40748" w:rsidP="0031234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0748">
              <w:rPr>
                <w:rFonts w:ascii="Arial" w:hAnsi="Arial" w:cs="Arial"/>
                <w:sz w:val="20"/>
                <w:szCs w:val="20"/>
              </w:rPr>
              <w:t>Εξουσιοδοτώ τον</w:t>
            </w:r>
            <w:r>
              <w:rPr>
                <w:rFonts w:ascii="Arial" w:hAnsi="Arial" w:cs="Arial"/>
                <w:sz w:val="20"/>
                <w:szCs w:val="20"/>
              </w:rPr>
              <w:t>/την…………………………..</w:t>
            </w:r>
            <w:r w:rsidR="00080B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Πολιτικό </w:t>
            </w:r>
            <w:r w:rsidRPr="00C40748">
              <w:rPr>
                <w:rFonts w:ascii="Arial" w:hAnsi="Arial" w:cs="Arial"/>
                <w:sz w:val="20"/>
                <w:szCs w:val="20"/>
              </w:rPr>
              <w:t>Μηχανικό με αρ. ΤΕΕ</w:t>
            </w: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  <w:r w:rsidR="00551320">
              <w:rPr>
                <w:rFonts w:ascii="Arial" w:hAnsi="Arial" w:cs="Arial"/>
                <w:sz w:val="20"/>
                <w:szCs w:val="20"/>
              </w:rPr>
              <w:t xml:space="preserve"> να αιτηθεί τη</w:t>
            </w:r>
            <w:r w:rsidR="00080B0C">
              <w:rPr>
                <w:rFonts w:ascii="Arial" w:hAnsi="Arial" w:cs="Arial"/>
                <w:sz w:val="20"/>
                <w:szCs w:val="20"/>
              </w:rPr>
              <w:t xml:space="preserve"> χορήγηση αντιγράφων και λάβει τους πίνακες του ακινήτ</w:t>
            </w:r>
            <w:r w:rsidR="00551320">
              <w:rPr>
                <w:rFonts w:ascii="Arial" w:hAnsi="Arial" w:cs="Arial"/>
                <w:sz w:val="20"/>
                <w:szCs w:val="20"/>
              </w:rPr>
              <w:t>ου μου, την πράξη εφαρμογής, τη</w:t>
            </w:r>
            <w:bookmarkStart w:id="0" w:name="_GoBack"/>
            <w:bookmarkEnd w:id="0"/>
            <w:r w:rsidR="00080B0C">
              <w:rPr>
                <w:rFonts w:ascii="Arial" w:hAnsi="Arial" w:cs="Arial"/>
                <w:sz w:val="20"/>
                <w:szCs w:val="20"/>
              </w:rPr>
              <w:t xml:space="preserve"> διορθωτική πράξη και τα επικείμενα κατ’ εφαρμογή του Ν. 4624/2019 περί προστασίας των Προσωπικών Δεδομένων (</w:t>
            </w:r>
            <w:r w:rsidRPr="00C40748">
              <w:rPr>
                <w:rFonts w:ascii="Arial" w:hAnsi="Arial" w:cs="Arial"/>
                <w:sz w:val="20"/>
                <w:szCs w:val="20"/>
              </w:rPr>
              <w:t>ΦΕΚ</w:t>
            </w:r>
            <w:r w:rsidR="00312346">
              <w:rPr>
                <w:rFonts w:ascii="Arial" w:hAnsi="Arial" w:cs="Arial"/>
                <w:sz w:val="20"/>
                <w:szCs w:val="20"/>
              </w:rPr>
              <w:t xml:space="preserve"> Α’ 137).</w:t>
            </w:r>
          </w:p>
        </w:tc>
      </w:tr>
      <w:tr w:rsidR="00C83A6E" w:rsidRPr="00B14191" w14:paraId="2AD2E601" w14:textId="77777777" w:rsidTr="00EF34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66ABA0" w14:textId="77777777" w:rsidR="00C83A6E" w:rsidRPr="00C40748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46891CB9" w14:textId="77777777" w:rsidTr="00EF34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7CE75C6" w14:textId="77777777"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7DFC8083" w14:textId="77777777" w:rsidTr="00EF34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51FBF59" w14:textId="77777777"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212297B9" w14:textId="77777777" w:rsidTr="00EF34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ADB10DB" w14:textId="77777777" w:rsidR="00C83A6E" w:rsidRPr="00B14191" w:rsidRDefault="00C83A6E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14191">
              <w:rPr>
                <w:rFonts w:ascii="Arial" w:hAnsi="Arial" w:cs="Arial"/>
                <w:sz w:val="20"/>
                <w:szCs w:val="20"/>
                <w:vertAlign w:val="superscript"/>
              </w:rPr>
              <w:t>(4)</w:t>
            </w:r>
          </w:p>
        </w:tc>
      </w:tr>
    </w:tbl>
    <w:p w14:paraId="472358D7" w14:textId="77777777" w:rsidR="00C83A6E" w:rsidRDefault="00C83A6E"/>
    <w:p w14:paraId="321418A2" w14:textId="77777777" w:rsidR="00C83A6E" w:rsidRPr="00B14191" w:rsidRDefault="00C83A6E">
      <w:pPr>
        <w:pStyle w:val="BodyTextIndent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/20</w:t>
      </w:r>
      <w:r w:rsidR="00B14191" w:rsidRPr="00B14191">
        <w:rPr>
          <w:color w:val="000000"/>
          <w:sz w:val="18"/>
          <w:szCs w:val="16"/>
        </w:rPr>
        <w:t>…</w:t>
      </w:r>
    </w:p>
    <w:p w14:paraId="4801C13D" w14:textId="77777777" w:rsidR="00C83A6E" w:rsidRPr="00B14191" w:rsidRDefault="00C83A6E">
      <w:pPr>
        <w:pStyle w:val="BodyTextIndent"/>
        <w:ind w:left="0" w:right="484"/>
        <w:jc w:val="right"/>
        <w:rPr>
          <w:sz w:val="16"/>
          <w:szCs w:val="16"/>
        </w:rPr>
      </w:pPr>
    </w:p>
    <w:p w14:paraId="065F1875" w14:textId="77777777" w:rsidR="00C83A6E" w:rsidRDefault="00C83A6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0939E513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0D15AF98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13FE1BB6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1679BF28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57A7112F" w14:textId="77777777" w:rsidR="00C83A6E" w:rsidRDefault="00C83A6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3F4B25FF" w14:textId="77777777" w:rsidR="00C83A6E" w:rsidRDefault="00C83A6E">
      <w:pPr>
        <w:jc w:val="both"/>
        <w:rPr>
          <w:rFonts w:ascii="Arial" w:hAnsi="Arial"/>
          <w:sz w:val="18"/>
        </w:rPr>
      </w:pPr>
    </w:p>
    <w:p w14:paraId="40FD6D05" w14:textId="77777777" w:rsidR="00C83A6E" w:rsidRDefault="00C83A6E">
      <w:pPr>
        <w:jc w:val="both"/>
        <w:rPr>
          <w:rFonts w:ascii="Arial" w:hAnsi="Arial"/>
          <w:sz w:val="18"/>
        </w:rPr>
      </w:pPr>
    </w:p>
    <w:p w14:paraId="554C3A4C" w14:textId="77777777" w:rsidR="00C83A6E" w:rsidRDefault="00C83A6E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8655B82" w14:textId="77777777" w:rsidR="00C83A6E" w:rsidRDefault="00C83A6E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3748BA1" w14:textId="77777777" w:rsidR="00080B0C" w:rsidRDefault="00C83A6E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91D6D8F" w14:textId="77777777" w:rsidR="00C83A6E" w:rsidRDefault="00C83A6E">
      <w:pPr>
        <w:pStyle w:val="BodyTextIndent"/>
        <w:jc w:val="both"/>
      </w:pPr>
      <w:r>
        <w:rPr>
          <w:sz w:val="18"/>
        </w:rPr>
        <w:lastRenderedPageBreak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AC1D57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0A4FD" w14:textId="77777777" w:rsidR="006940F1" w:rsidRDefault="006940F1">
      <w:r>
        <w:separator/>
      </w:r>
    </w:p>
  </w:endnote>
  <w:endnote w:type="continuationSeparator" w:id="0">
    <w:p w14:paraId="1BBA3376" w14:textId="77777777" w:rsidR="006940F1" w:rsidRDefault="0069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E0645" w14:textId="77777777" w:rsidR="006940F1" w:rsidRDefault="006940F1">
      <w:r>
        <w:separator/>
      </w:r>
    </w:p>
  </w:footnote>
  <w:footnote w:type="continuationSeparator" w:id="0">
    <w:p w14:paraId="25DE5C9A" w14:textId="77777777" w:rsidR="006940F1" w:rsidRDefault="006940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75882" w14:textId="77777777" w:rsidR="00C83A6E" w:rsidRDefault="00BB123D">
    <w:pPr>
      <w:pStyle w:val="Header"/>
      <w:jc w:val="center"/>
      <w:rPr>
        <w:b/>
        <w:sz w:val="16"/>
      </w:rPr>
    </w:pPr>
    <w:r>
      <w:rPr>
        <w:noProof/>
        <w:lang w:val="en-GB" w:eastAsia="en-GB"/>
      </w:rPr>
      <w:drawing>
        <wp:inline distT="0" distB="0" distL="0" distR="0" wp14:anchorId="7DD66158" wp14:editId="24616F45">
          <wp:extent cx="563880" cy="5257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286A1" w14:textId="77777777" w:rsidR="00C83A6E" w:rsidRDefault="00C83A6E">
    <w:pPr>
      <w:pStyle w:val="Head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B2429"/>
    <w:multiLevelType w:val="hybridMultilevel"/>
    <w:tmpl w:val="1C265A4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A66437"/>
    <w:rsid w:val="00080B0C"/>
    <w:rsid w:val="001414F3"/>
    <w:rsid w:val="00312346"/>
    <w:rsid w:val="00353785"/>
    <w:rsid w:val="00410185"/>
    <w:rsid w:val="005267F6"/>
    <w:rsid w:val="00551320"/>
    <w:rsid w:val="0060134C"/>
    <w:rsid w:val="006940F1"/>
    <w:rsid w:val="008E5666"/>
    <w:rsid w:val="00926E0E"/>
    <w:rsid w:val="009465CA"/>
    <w:rsid w:val="00A47580"/>
    <w:rsid w:val="00A66437"/>
    <w:rsid w:val="00AC1D57"/>
    <w:rsid w:val="00B14191"/>
    <w:rsid w:val="00BB123D"/>
    <w:rsid w:val="00C40748"/>
    <w:rsid w:val="00C83A6E"/>
    <w:rsid w:val="00DF3668"/>
    <w:rsid w:val="00EF3477"/>
    <w:rsid w:val="00F6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,"/>
  <w14:docId w14:val="337735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D57"/>
    <w:rPr>
      <w:sz w:val="24"/>
      <w:szCs w:val="24"/>
    </w:rPr>
  </w:style>
  <w:style w:type="paragraph" w:styleId="Heading1">
    <w:name w:val="heading 1"/>
    <w:basedOn w:val="Normal"/>
    <w:next w:val="Normal"/>
    <w:qFormat/>
    <w:rsid w:val="00AC1D57"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AC1D57"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rsid w:val="00AC1D5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AC1D5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rsid w:val="00AC1D57"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rsid w:val="00AC1D5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AC1D57"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rsid w:val="00AC1D57"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rsid w:val="00AC1D57"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C1D5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1D5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AC1D57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rsid w:val="00AC1D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semiHidden/>
    <w:rsid w:val="00AC1D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semiHidden/>
    <w:rsid w:val="00AC1D57"/>
    <w:pPr>
      <w:ind w:left="-180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Data\Microsoft\Templates\ΕΝΤΥΠΟ ΚΕΠ.dot</Template>
  <TotalTime>20</TotalTime>
  <Pages>2</Pages>
  <Words>288</Words>
  <Characters>1642</Characters>
  <Application>Microsoft Macintosh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Microsoft Office User</cp:lastModifiedBy>
  <cp:revision>5</cp:revision>
  <cp:lastPrinted>2017-09-01T14:13:00Z</cp:lastPrinted>
  <dcterms:created xsi:type="dcterms:W3CDTF">2026-02-10T10:30:00Z</dcterms:created>
  <dcterms:modified xsi:type="dcterms:W3CDTF">2026-02-17T10:46:00Z</dcterms:modified>
</cp:coreProperties>
</file>